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A4" w:rsidRPr="007B28A4" w:rsidRDefault="007B28A4" w:rsidP="007B28A4">
      <w:pPr>
        <w:rPr>
          <w:sz w:val="28"/>
          <w:szCs w:val="28"/>
        </w:rPr>
      </w:pPr>
    </w:p>
    <w:p w:rsidR="007B28A4" w:rsidRPr="007B28A4" w:rsidRDefault="00F006B4" w:rsidP="007B28A4">
      <w:pPr>
        <w:rPr>
          <w:sz w:val="28"/>
          <w:szCs w:val="28"/>
        </w:rPr>
      </w:pPr>
      <w:r>
        <w:rPr>
          <w:sz w:val="28"/>
          <w:szCs w:val="28"/>
        </w:rPr>
        <w:t xml:space="preserve">ANTWOORDEN op </w:t>
      </w:r>
      <w:bookmarkStart w:id="0" w:name="_GoBack"/>
      <w:bookmarkEnd w:id="0"/>
      <w:r w:rsidR="007B28A4" w:rsidRPr="007B28A4">
        <w:rPr>
          <w:sz w:val="28"/>
          <w:szCs w:val="28"/>
        </w:rPr>
        <w:t>LEERVRAGEN behorende bij Les 5: Zenuwstelsel, hersenen en hormoonstelsel</w:t>
      </w:r>
    </w:p>
    <w:p w:rsidR="007B28A4" w:rsidRPr="007B28A4" w:rsidRDefault="007B28A4" w:rsidP="007B28A4">
      <w:pPr>
        <w:rPr>
          <w:sz w:val="28"/>
          <w:szCs w:val="28"/>
        </w:rPr>
      </w:pPr>
    </w:p>
    <w:p w:rsidR="007B28A4" w:rsidRPr="007B28A4" w:rsidRDefault="007B28A4" w:rsidP="007B28A4">
      <w:pPr>
        <w:rPr>
          <w:sz w:val="28"/>
          <w:szCs w:val="28"/>
        </w:rPr>
      </w:pPr>
    </w:p>
    <w:p w:rsid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Wat bedoelen we met ‘</w:t>
      </w:r>
      <w:proofErr w:type="spellStart"/>
      <w:r w:rsidRPr="007B28A4">
        <w:rPr>
          <w:sz w:val="28"/>
          <w:szCs w:val="28"/>
        </w:rPr>
        <w:t>animale’zenuwstelsel</w:t>
      </w:r>
      <w:proofErr w:type="spellEnd"/>
      <w:r w:rsidRPr="007B28A4">
        <w:rPr>
          <w:sz w:val="28"/>
          <w:szCs w:val="28"/>
        </w:rPr>
        <w:t>.</w:t>
      </w:r>
      <w:r w:rsidR="002338A6">
        <w:rPr>
          <w:sz w:val="28"/>
          <w:szCs w:val="28"/>
        </w:rPr>
        <w:t xml:space="preserve"> </w:t>
      </w:r>
    </w:p>
    <w:p w:rsidR="002338A6" w:rsidRPr="007B28A4" w:rsidRDefault="002338A6" w:rsidP="002338A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Het zenuwstelsel dat onze bewuste functies bestuurt</w:t>
      </w:r>
    </w:p>
    <w:p w:rsid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Wat bedoelen we met ‘vegetatief/autonome’ zenuwstelsel.</w:t>
      </w:r>
    </w:p>
    <w:p w:rsidR="002338A6" w:rsidRPr="007B28A4" w:rsidRDefault="002338A6" w:rsidP="002338A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Het zenuwstelsel dat onze onbewuste functies bestuurt, zoals ademhaling enz.</w:t>
      </w:r>
    </w:p>
    <w:p w:rsid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Wat is de belangrijkste functie van het zenuwweefsel?</w:t>
      </w:r>
    </w:p>
    <w:p w:rsidR="002338A6" w:rsidRPr="007B28A4" w:rsidRDefault="002338A6" w:rsidP="002338A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Het regelen van al onze functies.</w:t>
      </w:r>
    </w:p>
    <w:p w:rsid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Waar in het lichaam bevindt zich het meeste zenuwweefsel?</w:t>
      </w:r>
    </w:p>
    <w:p w:rsidR="002338A6" w:rsidRPr="007B28A4" w:rsidRDefault="002338A6" w:rsidP="002338A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In de hersenen</w:t>
      </w:r>
    </w:p>
    <w:p w:rsid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Teken een zenuwcel en zet de juiste onderdelen erbij.</w:t>
      </w:r>
    </w:p>
    <w:p w:rsidR="002338A6" w:rsidRPr="007B28A4" w:rsidRDefault="002338A6" w:rsidP="002338A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Zie </w:t>
      </w:r>
      <w:proofErr w:type="spellStart"/>
      <w:r>
        <w:rPr>
          <w:sz w:val="28"/>
          <w:szCs w:val="28"/>
        </w:rPr>
        <w:t>powerpoint</w:t>
      </w:r>
      <w:proofErr w:type="spellEnd"/>
    </w:p>
    <w:p w:rsid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 xml:space="preserve">Teken het verloop van een impuls over de, door jou getekende, </w:t>
      </w:r>
      <w:proofErr w:type="spellStart"/>
      <w:r w:rsidRPr="007B28A4">
        <w:rPr>
          <w:sz w:val="28"/>
          <w:szCs w:val="28"/>
        </w:rPr>
        <w:t>zewuwcel</w:t>
      </w:r>
      <w:proofErr w:type="spellEnd"/>
      <w:r w:rsidRPr="007B28A4">
        <w:rPr>
          <w:sz w:val="28"/>
          <w:szCs w:val="28"/>
        </w:rPr>
        <w:t>?</w:t>
      </w:r>
    </w:p>
    <w:p w:rsidR="002338A6" w:rsidRPr="007B28A4" w:rsidRDefault="002338A6" w:rsidP="002338A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Zie </w:t>
      </w:r>
      <w:proofErr w:type="spellStart"/>
      <w:r>
        <w:rPr>
          <w:sz w:val="28"/>
          <w:szCs w:val="28"/>
        </w:rPr>
        <w:t>powerpoint</w:t>
      </w:r>
      <w:proofErr w:type="spellEnd"/>
    </w:p>
    <w:p w:rsid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 xml:space="preserve">Wat bedoelen we met </w:t>
      </w:r>
      <w:proofErr w:type="spellStart"/>
      <w:r w:rsidRPr="007B28A4">
        <w:rPr>
          <w:sz w:val="28"/>
          <w:szCs w:val="28"/>
        </w:rPr>
        <w:t>vegetative</w:t>
      </w:r>
      <w:proofErr w:type="spellEnd"/>
      <w:r w:rsidRPr="007B28A4">
        <w:rPr>
          <w:sz w:val="28"/>
          <w:szCs w:val="28"/>
        </w:rPr>
        <w:t xml:space="preserve"> en animale functies?</w:t>
      </w:r>
    </w:p>
    <w:p w:rsidR="002338A6" w:rsidRDefault="002338A6" w:rsidP="002338A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Vegetatieve functies zijn onbewuste functies zoals ademhaling, hartslag, temperatuur, zout- en suikerbalans, enz.</w:t>
      </w:r>
    </w:p>
    <w:p w:rsidR="002338A6" w:rsidRPr="007B28A4" w:rsidRDefault="002338A6" w:rsidP="002338A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Animale functies zijn bewuste functies, zoals aangeleerde spierbewegingen.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Op welke plaats in de hersenen liggen de warmtesensoren voor lichaamstemperatuur? Opzoeken.</w:t>
      </w:r>
      <w:r w:rsidR="002338A6">
        <w:rPr>
          <w:sz w:val="28"/>
          <w:szCs w:val="28"/>
        </w:rPr>
        <w:t xml:space="preserve"> </w:t>
      </w:r>
      <w:r w:rsidR="002338A6" w:rsidRPr="002338A6">
        <w:rPr>
          <w:sz w:val="28"/>
          <w:szCs w:val="28"/>
        </w:rPr>
        <w:sym w:font="Wingdings" w:char="F0E8"/>
      </w:r>
      <w:r w:rsidR="002338A6">
        <w:rPr>
          <w:sz w:val="28"/>
          <w:szCs w:val="28"/>
        </w:rPr>
        <w:t xml:space="preserve"> Hypothalamus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Welke hormonen regelen de bloedsuikerwaarden?</w:t>
      </w:r>
      <w:r w:rsidR="002338A6">
        <w:rPr>
          <w:sz w:val="28"/>
          <w:szCs w:val="28"/>
        </w:rPr>
        <w:t xml:space="preserve">  Insuline (en glucagon)</w:t>
      </w:r>
    </w:p>
    <w:p w:rsidR="007B28A4" w:rsidRPr="002338A6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2338A6">
        <w:rPr>
          <w:sz w:val="28"/>
          <w:szCs w:val="28"/>
        </w:rPr>
        <w:t>Wat doet de hypothalamus?</w:t>
      </w:r>
      <w:r w:rsidR="002338A6">
        <w:rPr>
          <w:sz w:val="28"/>
          <w:szCs w:val="28"/>
        </w:rPr>
        <w:t xml:space="preserve"> Stuurt de hypofyse aan.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Wat is het effect van adrenaline?</w:t>
      </w:r>
      <w:r w:rsidR="002338A6">
        <w:rPr>
          <w:sz w:val="28"/>
          <w:szCs w:val="28"/>
        </w:rPr>
        <w:t xml:space="preserve"> Het is een stimulerende </w:t>
      </w:r>
      <w:proofErr w:type="spellStart"/>
      <w:r w:rsidR="002338A6">
        <w:rPr>
          <w:sz w:val="28"/>
          <w:szCs w:val="28"/>
        </w:rPr>
        <w:t>neurotransmittor</w:t>
      </w:r>
      <w:proofErr w:type="spellEnd"/>
      <w:r w:rsidR="002338A6">
        <w:rPr>
          <w:sz w:val="28"/>
          <w:szCs w:val="28"/>
        </w:rPr>
        <w:t xml:space="preserve"> dus het zorgt dat impulsen sneller over de synaps gaan.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Wat is de functie van histamine?</w:t>
      </w:r>
      <w:r w:rsidR="002338A6">
        <w:rPr>
          <w:sz w:val="28"/>
          <w:szCs w:val="28"/>
        </w:rPr>
        <w:t xml:space="preserve"> Het helpt bij de ontstekingsreactie zodat de witte bloedcellen hun taak goed kunnen uitvoeren. Histamine veroorzaakt slijmaanmaak, hitte enz.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Wat bedoelen we met het centrale zenuwstelsel?</w:t>
      </w:r>
      <w:r w:rsidR="002338A6">
        <w:rPr>
          <w:sz w:val="28"/>
          <w:szCs w:val="28"/>
        </w:rPr>
        <w:t xml:space="preserve"> Hersenen en </w:t>
      </w:r>
      <w:proofErr w:type="spellStart"/>
      <w:r w:rsidR="002338A6">
        <w:rPr>
          <w:sz w:val="28"/>
          <w:szCs w:val="28"/>
        </w:rPr>
        <w:t>ruggemerg</w:t>
      </w:r>
      <w:proofErr w:type="spellEnd"/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Wat is de algemene functie van de grote hersenen?</w:t>
      </w:r>
      <w:r w:rsidR="002338A6">
        <w:rPr>
          <w:sz w:val="28"/>
          <w:szCs w:val="28"/>
        </w:rPr>
        <w:t xml:space="preserve"> Bewuste functies regelen</w:t>
      </w:r>
    </w:p>
    <w:p w:rsidR="007B28A4" w:rsidRPr="002338A6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 xml:space="preserve">Als gevolg van een hersenbeschadiging kan iemand zijn linker arm niet meer gebruiken. </w:t>
      </w:r>
      <w:r w:rsidRPr="002338A6">
        <w:rPr>
          <w:sz w:val="28"/>
          <w:szCs w:val="28"/>
        </w:rPr>
        <w:t>Beschrijf wat hier aan de hand is.</w:t>
      </w:r>
      <w:r w:rsidR="002338A6" w:rsidRPr="002338A6">
        <w:rPr>
          <w:sz w:val="28"/>
          <w:szCs w:val="28"/>
        </w:rPr>
        <w:t xml:space="preserve"> Het gedeelte in de hersenschors waar zijn armfuncties </w:t>
      </w:r>
      <w:r w:rsidR="002338A6">
        <w:rPr>
          <w:sz w:val="28"/>
          <w:szCs w:val="28"/>
        </w:rPr>
        <w:t>‘zitten’/geregeld worden heeft geen zuurstof gehad en kan dus niet meer regelen/besturen.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t>Waar worden onze vegetatieve functies geregeld in de hersenen?</w:t>
      </w:r>
      <w:r w:rsidR="002338A6">
        <w:rPr>
          <w:sz w:val="28"/>
          <w:szCs w:val="28"/>
        </w:rPr>
        <w:t xml:space="preserve"> Meer binnenin en onderin de grote hersenen (dus in de tussenhersenen, de kleine hersenen en de hersenstam)</w:t>
      </w:r>
    </w:p>
    <w:p w:rsidR="007B28A4" w:rsidRPr="007B28A4" w:rsidRDefault="007B28A4" w:rsidP="007B28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B28A4">
        <w:rPr>
          <w:sz w:val="28"/>
          <w:szCs w:val="28"/>
        </w:rPr>
        <w:lastRenderedPageBreak/>
        <w:t>Welke functie heeft het sympathische en het parasympatische zenuwstelsel?</w:t>
      </w:r>
      <w:r w:rsidR="002338A6">
        <w:rPr>
          <w:sz w:val="28"/>
          <w:szCs w:val="28"/>
        </w:rPr>
        <w:t xml:space="preserve"> Het </w:t>
      </w:r>
      <w:proofErr w:type="spellStart"/>
      <w:r w:rsidR="002338A6">
        <w:rPr>
          <w:sz w:val="28"/>
          <w:szCs w:val="28"/>
        </w:rPr>
        <w:t>sympatische</w:t>
      </w:r>
      <w:proofErr w:type="spellEnd"/>
      <w:r w:rsidR="002338A6">
        <w:rPr>
          <w:sz w:val="28"/>
          <w:szCs w:val="28"/>
        </w:rPr>
        <w:t xml:space="preserve"> deel zorgt voor het klaarmaken voor actie (versnelde hartslag enz.) en het parasympatische deel zorgt voor het tot rust komen enz.</w:t>
      </w:r>
    </w:p>
    <w:p w:rsidR="007B28A4" w:rsidRPr="007B28A4" w:rsidRDefault="007B28A4" w:rsidP="007B28A4">
      <w:pPr>
        <w:ind w:left="360"/>
      </w:pPr>
    </w:p>
    <w:p w:rsidR="002C706B" w:rsidRDefault="002C706B"/>
    <w:sectPr w:rsidR="002C706B" w:rsidSect="00E319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513DE"/>
    <w:multiLevelType w:val="hybridMultilevel"/>
    <w:tmpl w:val="11D463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A4"/>
    <w:rsid w:val="002338A6"/>
    <w:rsid w:val="002C706B"/>
    <w:rsid w:val="007B28A4"/>
    <w:rsid w:val="00E319E9"/>
    <w:rsid w:val="00F0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28A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28A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6B23FCDA</Template>
  <TotalTime>1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Bakker,C.M.</dc:creator>
  <cp:lastModifiedBy>Bakker,C.M.</cp:lastModifiedBy>
  <cp:revision>3</cp:revision>
  <dcterms:created xsi:type="dcterms:W3CDTF">2016-06-12T21:56:00Z</dcterms:created>
  <dcterms:modified xsi:type="dcterms:W3CDTF">2016-06-12T21:56:00Z</dcterms:modified>
</cp:coreProperties>
</file>